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D6FE6" w14:textId="13841F35" w:rsidR="00D1625B" w:rsidRDefault="00D1625B" w:rsidP="00B56EE2"/>
    <w:p w14:paraId="64AAB04E" w14:textId="374EAC91" w:rsidR="00D1625B" w:rsidRPr="00BF35D7" w:rsidRDefault="00D1625B" w:rsidP="00591F76">
      <w:pPr>
        <w:jc w:val="center"/>
        <w:rPr>
          <w:rFonts w:ascii="Times New Roman" w:hAnsi="Times New Roman"/>
          <w:b/>
          <w:sz w:val="24"/>
          <w:szCs w:val="24"/>
        </w:rPr>
      </w:pPr>
      <w:r w:rsidRPr="00BF35D7">
        <w:rPr>
          <w:rFonts w:ascii="Times New Roman" w:hAnsi="Times New Roman"/>
          <w:b/>
          <w:sz w:val="24"/>
          <w:szCs w:val="24"/>
        </w:rPr>
        <w:t>DOCENTE</w:t>
      </w:r>
      <w:r w:rsidR="004B4182" w:rsidRPr="00BF35D7">
        <w:rPr>
          <w:rFonts w:ascii="Times New Roman" w:hAnsi="Times New Roman"/>
          <w:b/>
          <w:sz w:val="24"/>
          <w:szCs w:val="24"/>
        </w:rPr>
        <w:t>:</w:t>
      </w:r>
      <w:r w:rsidR="00FF1584">
        <w:rPr>
          <w:rFonts w:ascii="Times New Roman" w:hAnsi="Times New Roman"/>
          <w:b/>
          <w:sz w:val="24"/>
          <w:szCs w:val="24"/>
        </w:rPr>
        <w:t xml:space="preserve"> Maria Rosaria</w:t>
      </w:r>
      <w:r w:rsidR="008B43A8">
        <w:rPr>
          <w:rFonts w:ascii="Times New Roman" w:hAnsi="Times New Roman"/>
          <w:b/>
          <w:sz w:val="24"/>
          <w:szCs w:val="24"/>
        </w:rPr>
        <w:t xml:space="preserve"> Adinolfi</w:t>
      </w:r>
      <w:r w:rsidRPr="00BF35D7">
        <w:rPr>
          <w:rFonts w:ascii="Times New Roman" w:hAnsi="Times New Roman"/>
          <w:b/>
          <w:sz w:val="24"/>
          <w:szCs w:val="24"/>
        </w:rPr>
        <w:tab/>
      </w:r>
      <w:r w:rsidR="00686F17" w:rsidRPr="00BF35D7">
        <w:rPr>
          <w:rFonts w:ascii="Times New Roman" w:hAnsi="Times New Roman"/>
          <w:b/>
          <w:sz w:val="24"/>
          <w:szCs w:val="24"/>
        </w:rPr>
        <w:t>DISCIPLINA</w:t>
      </w:r>
      <w:r w:rsidR="004B4182" w:rsidRPr="00BF35D7">
        <w:rPr>
          <w:rFonts w:ascii="Times New Roman" w:hAnsi="Times New Roman"/>
          <w:b/>
          <w:sz w:val="24"/>
          <w:szCs w:val="24"/>
        </w:rPr>
        <w:t>: Geografia</w:t>
      </w:r>
      <w:r w:rsidRPr="00BF35D7">
        <w:rPr>
          <w:rFonts w:ascii="Times New Roman" w:hAnsi="Times New Roman"/>
          <w:b/>
          <w:sz w:val="24"/>
          <w:szCs w:val="24"/>
        </w:rPr>
        <w:t xml:space="preserve"> </w:t>
      </w:r>
      <w:r w:rsidRPr="00BF35D7">
        <w:rPr>
          <w:rFonts w:ascii="Times New Roman" w:hAnsi="Times New Roman"/>
          <w:b/>
          <w:sz w:val="24"/>
          <w:szCs w:val="24"/>
        </w:rPr>
        <w:tab/>
      </w:r>
      <w:r w:rsidR="00511658" w:rsidRPr="00BF35D7">
        <w:rPr>
          <w:rFonts w:ascii="Times New Roman" w:hAnsi="Times New Roman"/>
          <w:b/>
          <w:sz w:val="24"/>
          <w:szCs w:val="24"/>
        </w:rPr>
        <w:tab/>
      </w:r>
      <w:r w:rsidRPr="00BF35D7">
        <w:rPr>
          <w:rFonts w:ascii="Times New Roman" w:hAnsi="Times New Roman"/>
          <w:b/>
          <w:sz w:val="24"/>
          <w:szCs w:val="24"/>
        </w:rPr>
        <w:t>CLASSE</w:t>
      </w:r>
      <w:r w:rsidR="004B4182" w:rsidRPr="00BF35D7">
        <w:rPr>
          <w:rFonts w:ascii="Times New Roman" w:hAnsi="Times New Roman"/>
          <w:b/>
          <w:sz w:val="24"/>
          <w:szCs w:val="24"/>
        </w:rPr>
        <w:t xml:space="preserve">: </w:t>
      </w:r>
      <w:r w:rsidR="00915C7C">
        <w:rPr>
          <w:rFonts w:ascii="Times New Roman" w:hAnsi="Times New Roman"/>
          <w:b/>
          <w:sz w:val="24"/>
          <w:szCs w:val="24"/>
        </w:rPr>
        <w:t>I</w:t>
      </w:r>
      <w:r w:rsidR="00DD4D6B">
        <w:rPr>
          <w:rFonts w:ascii="Times New Roman" w:hAnsi="Times New Roman"/>
          <w:b/>
          <w:sz w:val="24"/>
          <w:szCs w:val="24"/>
        </w:rPr>
        <w:t xml:space="preserve"> </w:t>
      </w:r>
      <w:r w:rsidR="004229C8">
        <w:rPr>
          <w:rFonts w:ascii="Times New Roman" w:hAnsi="Times New Roman"/>
          <w:b/>
          <w:sz w:val="24"/>
          <w:szCs w:val="24"/>
        </w:rPr>
        <w:t>Cp</w:t>
      </w:r>
    </w:p>
    <w:p w14:paraId="033A93CE" w14:textId="77777777" w:rsidR="00D1625B" w:rsidRPr="00BF35D7" w:rsidRDefault="00D1625B" w:rsidP="00591F76">
      <w:pPr>
        <w:jc w:val="center"/>
        <w:rPr>
          <w:rFonts w:ascii="Times New Roman" w:hAnsi="Times New Roman"/>
          <w:sz w:val="24"/>
          <w:szCs w:val="24"/>
        </w:rPr>
      </w:pPr>
    </w:p>
    <w:p w14:paraId="4CCF02D4" w14:textId="5D1AE505" w:rsidR="00511658" w:rsidRDefault="00D1625B" w:rsidP="00FF15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F35D7">
        <w:rPr>
          <w:rFonts w:ascii="Times New Roman" w:hAnsi="Times New Roman"/>
          <w:b/>
          <w:sz w:val="24"/>
          <w:szCs w:val="24"/>
          <w:u w:val="single"/>
        </w:rPr>
        <w:t>PROGRAMMA ED ARGOMENTI TRATTATI</w:t>
      </w:r>
      <w:r w:rsidR="00BF35D7">
        <w:rPr>
          <w:rFonts w:ascii="Times New Roman" w:hAnsi="Times New Roman"/>
          <w:b/>
          <w:sz w:val="24"/>
          <w:szCs w:val="24"/>
          <w:u w:val="single"/>
        </w:rPr>
        <w:t xml:space="preserve"> A.S. 202</w:t>
      </w:r>
      <w:r w:rsidR="00FF1584">
        <w:rPr>
          <w:rFonts w:ascii="Times New Roman" w:hAnsi="Times New Roman"/>
          <w:b/>
          <w:sz w:val="24"/>
          <w:szCs w:val="24"/>
          <w:u w:val="single"/>
        </w:rPr>
        <w:t>1</w:t>
      </w:r>
      <w:r w:rsidR="00BF35D7">
        <w:rPr>
          <w:rFonts w:ascii="Times New Roman" w:hAnsi="Times New Roman"/>
          <w:b/>
          <w:sz w:val="24"/>
          <w:szCs w:val="24"/>
          <w:u w:val="single"/>
        </w:rPr>
        <w:t>/2</w:t>
      </w:r>
      <w:r w:rsidR="00FF1584">
        <w:rPr>
          <w:rFonts w:ascii="Times New Roman" w:hAnsi="Times New Roman"/>
          <w:b/>
          <w:sz w:val="24"/>
          <w:szCs w:val="24"/>
          <w:u w:val="single"/>
        </w:rPr>
        <w:t>022</w:t>
      </w:r>
    </w:p>
    <w:p w14:paraId="5562D422" w14:textId="77777777" w:rsidR="00CC3B76" w:rsidRDefault="00CC3B76" w:rsidP="00FF15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BD4971B" w14:textId="77777777" w:rsidR="00CC3B76" w:rsidRDefault="00CC3B76" w:rsidP="00FF15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7987E65" w14:textId="77777777" w:rsidR="00CC3B76" w:rsidRDefault="00CC3B76" w:rsidP="00FF15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E7C864" w14:textId="10304604" w:rsidR="00CC3B76" w:rsidRDefault="00CE69EF" w:rsidP="00CC3B76">
      <w:pPr>
        <w:pStyle w:val="Corpotesto"/>
        <w:ind w:left="114"/>
        <w:rPr>
          <w:rFonts w:ascii="Times New Roman" w:hAnsi="Times New Roman"/>
          <w:b/>
          <w:bCs/>
          <w:szCs w:val="24"/>
          <w:u w:val="single"/>
        </w:rPr>
      </w:pPr>
      <w:r>
        <w:rPr>
          <w:rFonts w:ascii="Times New Roman" w:hAnsi="Times New Roman"/>
          <w:b/>
          <w:bCs/>
          <w:szCs w:val="24"/>
          <w:u w:val="single"/>
        </w:rPr>
        <w:t>Introduzione</w:t>
      </w:r>
    </w:p>
    <w:p w14:paraId="7A4420C1" w14:textId="77777777" w:rsidR="00CE69EF" w:rsidRDefault="00CE69EF" w:rsidP="00CC3B76">
      <w:pPr>
        <w:pStyle w:val="Corpotesto"/>
        <w:ind w:left="114"/>
        <w:rPr>
          <w:rFonts w:ascii="Times New Roman" w:hAnsi="Times New Roman"/>
          <w:b/>
          <w:bCs/>
          <w:szCs w:val="24"/>
          <w:u w:val="single"/>
        </w:rPr>
      </w:pPr>
    </w:p>
    <w:p w14:paraId="5A59B520" w14:textId="7F26AA04" w:rsidR="00CE69EF" w:rsidRPr="009B356A" w:rsidRDefault="00CE6B67" w:rsidP="00A75F70">
      <w:pPr>
        <w:pStyle w:val="Corpotesto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9B356A">
        <w:rPr>
          <w:rFonts w:ascii="Times New Roman" w:hAnsi="Times New Roman"/>
          <w:szCs w:val="24"/>
        </w:rPr>
        <w:t>La geografia:</w:t>
      </w:r>
      <w:r w:rsidR="009B356A" w:rsidRPr="009B356A">
        <w:rPr>
          <w:rFonts w:ascii="Times New Roman" w:hAnsi="Times New Roman"/>
          <w:szCs w:val="24"/>
        </w:rPr>
        <w:t xml:space="preserve"> </w:t>
      </w:r>
      <w:r w:rsidRPr="009B356A">
        <w:rPr>
          <w:rFonts w:ascii="Times New Roman" w:hAnsi="Times New Roman"/>
          <w:szCs w:val="24"/>
        </w:rPr>
        <w:t>scienza delle relazioni uomo e natura</w:t>
      </w:r>
    </w:p>
    <w:p w14:paraId="4EA3AB85" w14:textId="59675CAA" w:rsidR="00B21CD8" w:rsidRPr="009B356A" w:rsidRDefault="00B21CD8" w:rsidP="00A75F70">
      <w:pPr>
        <w:pStyle w:val="Corpotesto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9B356A">
        <w:rPr>
          <w:rFonts w:ascii="Times New Roman" w:hAnsi="Times New Roman"/>
          <w:szCs w:val="24"/>
        </w:rPr>
        <w:t>Le domande della geografia</w:t>
      </w:r>
    </w:p>
    <w:p w14:paraId="4EEAD171" w14:textId="05D9B77D" w:rsidR="00B21CD8" w:rsidRDefault="00B21CD8" w:rsidP="00A75F70">
      <w:pPr>
        <w:pStyle w:val="Corpotesto"/>
        <w:numPr>
          <w:ilvl w:val="0"/>
          <w:numId w:val="32"/>
        </w:numPr>
        <w:rPr>
          <w:rFonts w:ascii="Times New Roman" w:hAnsi="Times New Roman"/>
          <w:szCs w:val="24"/>
        </w:rPr>
      </w:pPr>
      <w:r w:rsidRPr="009B356A">
        <w:rPr>
          <w:rFonts w:ascii="Times New Roman" w:hAnsi="Times New Roman"/>
          <w:szCs w:val="24"/>
        </w:rPr>
        <w:t>La geografia: disciplina che integra molte discipline</w:t>
      </w:r>
    </w:p>
    <w:p w14:paraId="0A847758" w14:textId="7F1B7D2F" w:rsidR="009B356A" w:rsidRPr="009B356A" w:rsidRDefault="00111BCF" w:rsidP="00A75F70">
      <w:pPr>
        <w:pStyle w:val="Corpotesto"/>
        <w:numPr>
          <w:ilvl w:val="0"/>
          <w:numId w:val="3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L’ambiente, il paesaggio, il territorio</w:t>
      </w:r>
    </w:p>
    <w:p w14:paraId="75FF75EC" w14:textId="77777777" w:rsidR="00CC3B76" w:rsidRPr="009B356A" w:rsidRDefault="00CC3B76" w:rsidP="00CC3B76">
      <w:pPr>
        <w:pStyle w:val="Corpotesto"/>
        <w:ind w:left="114"/>
        <w:rPr>
          <w:rFonts w:ascii="Times New Roman" w:hAnsi="Times New Roman"/>
          <w:szCs w:val="24"/>
        </w:rPr>
      </w:pPr>
    </w:p>
    <w:p w14:paraId="06E31B80" w14:textId="77777777" w:rsidR="00456BCF" w:rsidRDefault="00456BCF" w:rsidP="00FF15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5942FD2" w14:textId="39F2FD34" w:rsidR="00BF35D7" w:rsidRDefault="00BF35D7" w:rsidP="00111BCF">
      <w:pPr>
        <w:pStyle w:val="Corpotesto"/>
        <w:rPr>
          <w:rFonts w:ascii="Times New Roman" w:hAnsi="Times New Roman"/>
          <w:b/>
          <w:bCs/>
          <w:szCs w:val="24"/>
          <w:u w:val="single"/>
        </w:rPr>
      </w:pPr>
      <w:r w:rsidRPr="00BF35D7">
        <w:rPr>
          <w:rFonts w:ascii="Times New Roman" w:hAnsi="Times New Roman"/>
          <w:b/>
          <w:bCs/>
          <w:szCs w:val="24"/>
          <w:u w:val="single"/>
        </w:rPr>
        <w:t>Unità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1</w:t>
      </w:r>
      <w:r w:rsidRPr="00BF35D7">
        <w:rPr>
          <w:rFonts w:ascii="Times New Roman" w:hAnsi="Times New Roman"/>
          <w:b/>
          <w:bCs/>
          <w:spacing w:val="51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Gli</w:t>
      </w:r>
      <w:r w:rsidRPr="00BF35D7">
        <w:rPr>
          <w:rFonts w:ascii="Times New Roman" w:hAnsi="Times New Roman"/>
          <w:b/>
          <w:bCs/>
          <w:spacing w:val="-2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strumenti</w:t>
      </w:r>
      <w:r w:rsidRPr="00BF35D7">
        <w:rPr>
          <w:rFonts w:ascii="Times New Roman" w:hAnsi="Times New Roman"/>
          <w:b/>
          <w:bCs/>
          <w:spacing w:val="-1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per</w:t>
      </w:r>
      <w:r w:rsidRPr="00BF35D7">
        <w:rPr>
          <w:rFonts w:ascii="Times New Roman" w:hAnsi="Times New Roman"/>
          <w:b/>
          <w:bCs/>
          <w:spacing w:val="-2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studiare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la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geografia</w:t>
      </w:r>
    </w:p>
    <w:p w14:paraId="39E87DC5" w14:textId="77777777" w:rsidR="00FF1584" w:rsidRPr="00BF35D7" w:rsidRDefault="00FF1584" w:rsidP="00BF35D7">
      <w:pPr>
        <w:pStyle w:val="Corpotesto"/>
        <w:ind w:left="114"/>
        <w:rPr>
          <w:rFonts w:ascii="Times New Roman" w:hAnsi="Times New Roman"/>
          <w:b/>
          <w:bCs/>
          <w:szCs w:val="24"/>
        </w:rPr>
      </w:pPr>
    </w:p>
    <w:p w14:paraId="60FB5C0F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Paralleli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e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meridiani</w:t>
      </w:r>
    </w:p>
    <w:p w14:paraId="7C0E3409" w14:textId="71C720E9" w:rsidR="000E4A5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</w:t>
      </w:r>
      <w:r w:rsidR="00ED4A4B">
        <w:rPr>
          <w:sz w:val="24"/>
          <w:szCs w:val="24"/>
        </w:rPr>
        <w:t>a classificazione delle carte geografiche</w:t>
      </w:r>
    </w:p>
    <w:p w14:paraId="2607A44F" w14:textId="2E011EFA" w:rsidR="00BF35D7" w:rsidRPr="00BF35D7" w:rsidRDefault="00FF1584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le</w:t>
      </w:r>
      <w:r w:rsidR="00BF35D7" w:rsidRPr="00BF35D7">
        <w:rPr>
          <w:spacing w:val="-4"/>
          <w:sz w:val="24"/>
          <w:szCs w:val="24"/>
        </w:rPr>
        <w:t xml:space="preserve"> </w:t>
      </w:r>
      <w:r w:rsidR="00BF35D7" w:rsidRPr="00BF35D7">
        <w:rPr>
          <w:sz w:val="24"/>
          <w:szCs w:val="24"/>
        </w:rPr>
        <w:t>scale</w:t>
      </w:r>
      <w:r w:rsidR="00BF35D7" w:rsidRPr="00BF35D7">
        <w:rPr>
          <w:spacing w:val="-1"/>
          <w:sz w:val="24"/>
          <w:szCs w:val="24"/>
        </w:rPr>
        <w:t xml:space="preserve"> </w:t>
      </w:r>
      <w:r w:rsidR="00BF35D7" w:rsidRPr="00BF35D7">
        <w:rPr>
          <w:sz w:val="24"/>
          <w:szCs w:val="24"/>
        </w:rPr>
        <w:t>di</w:t>
      </w:r>
      <w:r w:rsidR="00BF35D7" w:rsidRPr="00BF35D7">
        <w:rPr>
          <w:spacing w:val="-3"/>
          <w:sz w:val="24"/>
          <w:szCs w:val="24"/>
        </w:rPr>
        <w:t xml:space="preserve"> </w:t>
      </w:r>
      <w:r w:rsidR="00BF35D7" w:rsidRPr="00BF35D7">
        <w:rPr>
          <w:sz w:val="24"/>
          <w:szCs w:val="24"/>
        </w:rPr>
        <w:t>riduzione</w:t>
      </w:r>
    </w:p>
    <w:p w14:paraId="0E374404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simbologia</w:t>
      </w:r>
      <w:r w:rsidRPr="00BF35D7">
        <w:rPr>
          <w:spacing w:val="-4"/>
          <w:sz w:val="24"/>
          <w:szCs w:val="24"/>
        </w:rPr>
        <w:t xml:space="preserve"> </w:t>
      </w:r>
      <w:r w:rsidRPr="00BF35D7">
        <w:rPr>
          <w:sz w:val="24"/>
          <w:szCs w:val="24"/>
        </w:rPr>
        <w:t>delle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carte</w:t>
      </w:r>
    </w:p>
    <w:p w14:paraId="793914B5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cartografia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digitale</w:t>
      </w:r>
    </w:p>
    <w:p w14:paraId="1DDC59FE" w14:textId="3AEA3FFD" w:rsidR="00BF35D7" w:rsidRPr="00BF35D7" w:rsidRDefault="00BF35D7" w:rsidP="00FF1584">
      <w:pPr>
        <w:pStyle w:val="Paragrafoelenco"/>
        <w:tabs>
          <w:tab w:val="left" w:pos="823"/>
        </w:tabs>
        <w:ind w:firstLine="0"/>
        <w:rPr>
          <w:sz w:val="24"/>
          <w:szCs w:val="24"/>
        </w:rPr>
      </w:pPr>
    </w:p>
    <w:p w14:paraId="29753107" w14:textId="77777777" w:rsidR="00BF35D7" w:rsidRPr="00BF35D7" w:rsidRDefault="00BF35D7" w:rsidP="00BF35D7">
      <w:pPr>
        <w:pStyle w:val="Corpotesto"/>
        <w:spacing w:before="10"/>
        <w:rPr>
          <w:rFonts w:ascii="Times New Roman" w:hAnsi="Times New Roman"/>
          <w:szCs w:val="24"/>
        </w:rPr>
      </w:pPr>
    </w:p>
    <w:p w14:paraId="0FE6A586" w14:textId="0A27AF47" w:rsidR="00BF35D7" w:rsidRDefault="00BF35D7" w:rsidP="00BF35D7">
      <w:pPr>
        <w:pStyle w:val="Corpotesto"/>
        <w:ind w:left="114"/>
        <w:rPr>
          <w:rFonts w:ascii="Times New Roman" w:hAnsi="Times New Roman"/>
          <w:b/>
          <w:bCs/>
          <w:szCs w:val="24"/>
          <w:u w:val="single"/>
        </w:rPr>
      </w:pPr>
      <w:r w:rsidRPr="00BF35D7">
        <w:rPr>
          <w:rFonts w:ascii="Times New Roman" w:hAnsi="Times New Roman"/>
          <w:b/>
          <w:bCs/>
          <w:szCs w:val="24"/>
          <w:u w:val="single"/>
        </w:rPr>
        <w:t>Unità</w:t>
      </w:r>
      <w:r w:rsidRPr="00BF35D7">
        <w:rPr>
          <w:rFonts w:ascii="Times New Roman" w:hAnsi="Times New Roman"/>
          <w:b/>
          <w:bCs/>
          <w:spacing w:val="-4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2</w:t>
      </w:r>
      <w:r w:rsidRPr="00BF35D7">
        <w:rPr>
          <w:rFonts w:ascii="Times New Roman" w:hAnsi="Times New Roman"/>
          <w:b/>
          <w:bCs/>
          <w:spacing w:val="-2"/>
          <w:szCs w:val="24"/>
          <w:u w:val="single"/>
        </w:rPr>
        <w:t xml:space="preserve"> </w:t>
      </w:r>
      <w:r w:rsidR="00FF1584">
        <w:rPr>
          <w:rFonts w:ascii="Times New Roman" w:hAnsi="Times New Roman"/>
          <w:b/>
          <w:bCs/>
          <w:szCs w:val="24"/>
          <w:u w:val="single"/>
        </w:rPr>
        <w:t>Il pianeta e i suoi abitanti</w:t>
      </w:r>
    </w:p>
    <w:p w14:paraId="2F7BF1EA" w14:textId="77777777" w:rsidR="00FF1584" w:rsidRPr="00BF35D7" w:rsidRDefault="00FF1584" w:rsidP="00BF35D7">
      <w:pPr>
        <w:pStyle w:val="Corpotesto"/>
        <w:ind w:left="114"/>
        <w:rPr>
          <w:rFonts w:ascii="Times New Roman" w:hAnsi="Times New Roman"/>
          <w:b/>
          <w:bCs/>
          <w:szCs w:val="24"/>
        </w:rPr>
      </w:pPr>
    </w:p>
    <w:p w14:paraId="1E68C033" w14:textId="2B4C4AE9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La</w:t>
      </w:r>
      <w:r w:rsidRPr="00BF35D7">
        <w:rPr>
          <w:spacing w:val="-5"/>
          <w:sz w:val="24"/>
          <w:szCs w:val="24"/>
        </w:rPr>
        <w:t xml:space="preserve"> </w:t>
      </w:r>
      <w:r w:rsidRPr="00BF35D7">
        <w:rPr>
          <w:sz w:val="24"/>
          <w:szCs w:val="24"/>
        </w:rPr>
        <w:t>popolazione</w:t>
      </w:r>
      <w:r w:rsidRPr="00BF35D7">
        <w:rPr>
          <w:spacing w:val="-5"/>
          <w:sz w:val="24"/>
          <w:szCs w:val="24"/>
        </w:rPr>
        <w:t xml:space="preserve"> </w:t>
      </w:r>
      <w:r w:rsidR="00FF1584">
        <w:rPr>
          <w:sz w:val="24"/>
          <w:szCs w:val="24"/>
        </w:rPr>
        <w:t>e la sua distribuzione</w:t>
      </w:r>
    </w:p>
    <w:p w14:paraId="7E61A530" w14:textId="37619F4E" w:rsidR="00BF35D7" w:rsidRPr="00FF1584" w:rsidRDefault="00FF1584" w:rsidP="00FF1584">
      <w:pPr>
        <w:pStyle w:val="Paragrafoelenco"/>
        <w:numPr>
          <w:ilvl w:val="0"/>
          <w:numId w:val="23"/>
        </w:numPr>
        <w:tabs>
          <w:tab w:val="left" w:pos="823"/>
        </w:tabs>
        <w:ind w:hanging="350"/>
        <w:rPr>
          <w:sz w:val="24"/>
          <w:szCs w:val="24"/>
        </w:rPr>
      </w:pPr>
      <w:r>
        <w:rPr>
          <w:sz w:val="24"/>
          <w:szCs w:val="24"/>
        </w:rPr>
        <w:t>La crescita demografica</w:t>
      </w:r>
    </w:p>
    <w:p w14:paraId="030B1010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Come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varia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la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densità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di</w:t>
      </w:r>
      <w:r w:rsidRPr="00BF35D7">
        <w:rPr>
          <w:spacing w:val="-2"/>
          <w:sz w:val="24"/>
          <w:szCs w:val="24"/>
        </w:rPr>
        <w:t xml:space="preserve"> </w:t>
      </w:r>
      <w:r w:rsidRPr="00BF35D7">
        <w:rPr>
          <w:sz w:val="24"/>
          <w:szCs w:val="24"/>
        </w:rPr>
        <w:t>popolazione</w:t>
      </w:r>
    </w:p>
    <w:p w14:paraId="5A73DF65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La</w:t>
      </w:r>
      <w:r w:rsidRPr="00BF35D7">
        <w:rPr>
          <w:spacing w:val="-4"/>
          <w:sz w:val="24"/>
          <w:szCs w:val="24"/>
        </w:rPr>
        <w:t xml:space="preserve"> </w:t>
      </w:r>
      <w:r w:rsidRPr="00BF35D7">
        <w:rPr>
          <w:sz w:val="24"/>
          <w:szCs w:val="24"/>
        </w:rPr>
        <w:t>crescita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della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popolazione</w:t>
      </w:r>
      <w:r w:rsidRPr="00BF35D7">
        <w:rPr>
          <w:spacing w:val="-3"/>
          <w:sz w:val="24"/>
          <w:szCs w:val="24"/>
        </w:rPr>
        <w:t xml:space="preserve"> </w:t>
      </w:r>
      <w:r w:rsidRPr="00BF35D7">
        <w:rPr>
          <w:sz w:val="24"/>
          <w:szCs w:val="24"/>
        </w:rPr>
        <w:t>urbana</w:t>
      </w:r>
    </w:p>
    <w:p w14:paraId="2A4E1EA1" w14:textId="47E6EEE9" w:rsidR="00BF35D7" w:rsidRPr="00BF35D7" w:rsidRDefault="00FF1584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Urbanesimo ed espansione urbana</w:t>
      </w:r>
    </w:p>
    <w:p w14:paraId="11F9D76A" w14:textId="7B355187" w:rsidR="00BF35D7" w:rsidRPr="00BF35D7" w:rsidRDefault="00FF1584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Le migrazioni, un fenomeno complesso</w:t>
      </w:r>
    </w:p>
    <w:p w14:paraId="38C9B794" w14:textId="557A68E9" w:rsidR="00BF35D7" w:rsidRDefault="00FF1584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Migrazioni, lavoro e sviluppo</w:t>
      </w:r>
    </w:p>
    <w:p w14:paraId="2C8CBF2C" w14:textId="6D82FA93" w:rsidR="003D4425" w:rsidRDefault="003D4425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 xml:space="preserve">La condizione </w:t>
      </w:r>
      <w:r w:rsidR="00C219FC">
        <w:rPr>
          <w:sz w:val="24"/>
          <w:szCs w:val="24"/>
        </w:rPr>
        <w:t>femminile</w:t>
      </w:r>
    </w:p>
    <w:p w14:paraId="597618EC" w14:textId="7D8ECF18" w:rsidR="00C219FC" w:rsidRDefault="00C219FC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Donne: fa</w:t>
      </w:r>
      <w:r w:rsidR="00CF4B0F">
        <w:rPr>
          <w:sz w:val="24"/>
          <w:szCs w:val="24"/>
        </w:rPr>
        <w:t>m</w:t>
      </w:r>
      <w:r>
        <w:rPr>
          <w:sz w:val="24"/>
          <w:szCs w:val="24"/>
        </w:rPr>
        <w:t>iglia, istruzione</w:t>
      </w:r>
      <w:r w:rsidR="00CF4B0F">
        <w:rPr>
          <w:sz w:val="24"/>
          <w:szCs w:val="24"/>
        </w:rPr>
        <w:t>, lavoro</w:t>
      </w:r>
    </w:p>
    <w:p w14:paraId="2842E975" w14:textId="77777777" w:rsidR="00C8394D" w:rsidRPr="00BF35D7" w:rsidRDefault="00C8394D" w:rsidP="00C8394D">
      <w:pPr>
        <w:pStyle w:val="Paragrafoelenco"/>
        <w:tabs>
          <w:tab w:val="left" w:pos="823"/>
        </w:tabs>
        <w:ind w:firstLine="0"/>
        <w:rPr>
          <w:sz w:val="24"/>
          <w:szCs w:val="24"/>
        </w:rPr>
      </w:pPr>
    </w:p>
    <w:p w14:paraId="2D9479D7" w14:textId="77777777" w:rsidR="00BF35D7" w:rsidRPr="00BF35D7" w:rsidRDefault="00BF35D7" w:rsidP="00BF35D7">
      <w:pPr>
        <w:pStyle w:val="Corpotesto"/>
        <w:spacing w:before="11"/>
        <w:rPr>
          <w:rFonts w:ascii="Times New Roman" w:hAnsi="Times New Roman"/>
          <w:szCs w:val="24"/>
        </w:rPr>
      </w:pPr>
    </w:p>
    <w:p w14:paraId="3412F51D" w14:textId="39B08014" w:rsidR="00BF35D7" w:rsidRDefault="00BF35D7" w:rsidP="00BF35D7">
      <w:pPr>
        <w:pStyle w:val="Corpotesto"/>
        <w:ind w:left="114"/>
        <w:rPr>
          <w:rFonts w:ascii="Times New Roman" w:hAnsi="Times New Roman"/>
          <w:b/>
          <w:bCs/>
          <w:szCs w:val="24"/>
          <w:u w:val="single"/>
        </w:rPr>
      </w:pPr>
      <w:r w:rsidRPr="00BF35D7">
        <w:rPr>
          <w:rFonts w:ascii="Times New Roman" w:hAnsi="Times New Roman"/>
          <w:b/>
          <w:bCs/>
          <w:szCs w:val="24"/>
          <w:u w:val="single"/>
        </w:rPr>
        <w:t>Unità</w:t>
      </w:r>
      <w:r w:rsidRPr="00BF35D7">
        <w:rPr>
          <w:rFonts w:ascii="Times New Roman" w:hAnsi="Times New Roman"/>
          <w:b/>
          <w:bCs/>
          <w:spacing w:val="-4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3</w:t>
      </w:r>
      <w:r w:rsidRPr="00BF35D7">
        <w:rPr>
          <w:rFonts w:ascii="Times New Roman" w:hAnsi="Times New Roman"/>
          <w:b/>
          <w:bCs/>
          <w:spacing w:val="-2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Terra,</w:t>
      </w:r>
      <w:r w:rsidRPr="00BF35D7">
        <w:rPr>
          <w:rFonts w:ascii="Times New Roman" w:hAnsi="Times New Roman"/>
          <w:b/>
          <w:bCs/>
          <w:spacing w:val="-2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risorse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e</w:t>
      </w:r>
      <w:r w:rsidRPr="00BF35D7">
        <w:rPr>
          <w:rFonts w:ascii="Times New Roman" w:hAnsi="Times New Roman"/>
          <w:b/>
          <w:bCs/>
          <w:spacing w:val="-4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sviluppo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sostenibile</w:t>
      </w:r>
    </w:p>
    <w:p w14:paraId="432E5356" w14:textId="77777777" w:rsidR="004E7B40" w:rsidRPr="00BF35D7" w:rsidRDefault="004E7B40" w:rsidP="00BF35D7">
      <w:pPr>
        <w:pStyle w:val="Corpotesto"/>
        <w:ind w:left="114"/>
        <w:rPr>
          <w:rFonts w:ascii="Times New Roman" w:hAnsi="Times New Roman"/>
          <w:b/>
          <w:bCs/>
          <w:szCs w:val="24"/>
        </w:rPr>
      </w:pPr>
    </w:p>
    <w:p w14:paraId="5652225D" w14:textId="34D4C31F" w:rsidR="00BF35D7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Le risorse idriche: disponibilità e distribuzione</w:t>
      </w:r>
    </w:p>
    <w:p w14:paraId="2EF1DDB8" w14:textId="17151C32" w:rsidR="004E7B40" w:rsidRPr="00BF35D7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Le risorse vitali: il suolo</w:t>
      </w:r>
    </w:p>
    <w:p w14:paraId="27FD38E8" w14:textId="169C0581" w:rsidR="00BF35D7" w:rsidRPr="00BF35D7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spacing w:line="268" w:lineRule="exact"/>
        <w:rPr>
          <w:sz w:val="24"/>
          <w:szCs w:val="24"/>
        </w:rPr>
      </w:pPr>
      <w:r>
        <w:rPr>
          <w:sz w:val="24"/>
          <w:szCs w:val="24"/>
        </w:rPr>
        <w:t>Deforestazione e desertificazione</w:t>
      </w:r>
    </w:p>
    <w:p w14:paraId="29601E73" w14:textId="51D0AD49" w:rsidR="00BF35D7" w:rsidRPr="004E7B40" w:rsidRDefault="004E7B40" w:rsidP="004E7B40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I diversi tipi di risorse energetiche</w:t>
      </w:r>
    </w:p>
    <w:p w14:paraId="677CE74F" w14:textId="661B7956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L</w:t>
      </w:r>
      <w:r w:rsidR="004E7B40">
        <w:rPr>
          <w:sz w:val="24"/>
          <w:szCs w:val="24"/>
        </w:rPr>
        <w:t>’inquinamento</w:t>
      </w:r>
    </w:p>
    <w:p w14:paraId="3D2F0272" w14:textId="77777777" w:rsidR="00950AF7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 xml:space="preserve">Il riscaldamento </w:t>
      </w:r>
      <w:r w:rsidR="0006268C">
        <w:rPr>
          <w:sz w:val="24"/>
          <w:szCs w:val="24"/>
        </w:rPr>
        <w:t>globale</w:t>
      </w:r>
    </w:p>
    <w:p w14:paraId="3DC2B11E" w14:textId="15542B8A" w:rsidR="00BF35D7" w:rsidRPr="00BF35D7" w:rsidRDefault="00950AF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Agenda 2030</w:t>
      </w:r>
      <w:r w:rsidR="004E7B40">
        <w:rPr>
          <w:sz w:val="24"/>
          <w:szCs w:val="24"/>
        </w:rPr>
        <w:t xml:space="preserve"> </w:t>
      </w:r>
    </w:p>
    <w:p w14:paraId="7111A98E" w14:textId="77777777" w:rsidR="00BF35D7" w:rsidRPr="00BF35D7" w:rsidRDefault="00BF35D7" w:rsidP="00BF35D7">
      <w:pPr>
        <w:pStyle w:val="Corpotesto"/>
        <w:rPr>
          <w:rFonts w:ascii="Times New Roman" w:hAnsi="Times New Roman"/>
          <w:szCs w:val="24"/>
        </w:rPr>
      </w:pPr>
    </w:p>
    <w:p w14:paraId="4DA2AEBC" w14:textId="7C62B34F" w:rsidR="00BF35D7" w:rsidRDefault="00BF35D7" w:rsidP="00BF35D7">
      <w:pPr>
        <w:pStyle w:val="Corpotesto"/>
        <w:ind w:left="114"/>
        <w:rPr>
          <w:rFonts w:ascii="Times New Roman" w:hAnsi="Times New Roman"/>
          <w:b/>
          <w:bCs/>
          <w:szCs w:val="24"/>
          <w:u w:val="single"/>
        </w:rPr>
      </w:pPr>
      <w:r w:rsidRPr="00BF35D7">
        <w:rPr>
          <w:rFonts w:ascii="Times New Roman" w:hAnsi="Times New Roman"/>
          <w:b/>
          <w:bCs/>
          <w:szCs w:val="24"/>
          <w:u w:val="single"/>
        </w:rPr>
        <w:t>Unità</w:t>
      </w:r>
      <w:r w:rsidRPr="00BF35D7">
        <w:rPr>
          <w:rFonts w:ascii="Times New Roman" w:hAnsi="Times New Roman"/>
          <w:b/>
          <w:bCs/>
          <w:spacing w:val="-4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4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="004E7B40">
        <w:rPr>
          <w:rFonts w:ascii="Times New Roman" w:hAnsi="Times New Roman"/>
          <w:b/>
          <w:bCs/>
          <w:szCs w:val="24"/>
          <w:u w:val="single"/>
        </w:rPr>
        <w:t>La</w:t>
      </w:r>
      <w:r w:rsidRPr="00BF35D7">
        <w:rPr>
          <w:rFonts w:ascii="Times New Roman" w:hAnsi="Times New Roman"/>
          <w:b/>
          <w:bCs/>
          <w:spacing w:val="-3"/>
          <w:szCs w:val="24"/>
          <w:u w:val="single"/>
        </w:rPr>
        <w:t xml:space="preserve"> </w:t>
      </w:r>
      <w:r w:rsidRPr="00BF35D7">
        <w:rPr>
          <w:rFonts w:ascii="Times New Roman" w:hAnsi="Times New Roman"/>
          <w:b/>
          <w:bCs/>
          <w:szCs w:val="24"/>
          <w:u w:val="single"/>
        </w:rPr>
        <w:t>globalizzazione</w:t>
      </w:r>
    </w:p>
    <w:p w14:paraId="7185C8C5" w14:textId="77777777" w:rsidR="004E7B40" w:rsidRPr="00BF35D7" w:rsidRDefault="004E7B40" w:rsidP="00BF35D7">
      <w:pPr>
        <w:pStyle w:val="Corpotesto"/>
        <w:ind w:left="114"/>
        <w:rPr>
          <w:rFonts w:ascii="Times New Roman" w:hAnsi="Times New Roman"/>
          <w:b/>
          <w:bCs/>
          <w:szCs w:val="24"/>
        </w:rPr>
      </w:pPr>
    </w:p>
    <w:p w14:paraId="75164FC4" w14:textId="77777777" w:rsidR="00BF35D7" w:rsidRPr="00BF35D7" w:rsidRDefault="00BF35D7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 w:rsidRPr="00BF35D7">
        <w:rPr>
          <w:sz w:val="24"/>
          <w:szCs w:val="24"/>
        </w:rPr>
        <w:t>I</w:t>
      </w:r>
      <w:r w:rsidRPr="00BF35D7">
        <w:rPr>
          <w:spacing w:val="-4"/>
          <w:sz w:val="24"/>
          <w:szCs w:val="24"/>
        </w:rPr>
        <w:t xml:space="preserve"> </w:t>
      </w:r>
      <w:r w:rsidRPr="00BF35D7">
        <w:rPr>
          <w:sz w:val="24"/>
          <w:szCs w:val="24"/>
        </w:rPr>
        <w:t>protagonisti</w:t>
      </w:r>
      <w:r w:rsidRPr="00BF35D7">
        <w:rPr>
          <w:spacing w:val="-4"/>
          <w:sz w:val="24"/>
          <w:szCs w:val="24"/>
        </w:rPr>
        <w:t xml:space="preserve"> </w:t>
      </w:r>
      <w:r w:rsidRPr="00BF35D7">
        <w:rPr>
          <w:sz w:val="24"/>
          <w:szCs w:val="24"/>
        </w:rPr>
        <w:t>della</w:t>
      </w:r>
      <w:r w:rsidRPr="00BF35D7">
        <w:rPr>
          <w:spacing w:val="-5"/>
          <w:sz w:val="24"/>
          <w:szCs w:val="24"/>
        </w:rPr>
        <w:t xml:space="preserve"> </w:t>
      </w:r>
      <w:r w:rsidRPr="00BF35D7">
        <w:rPr>
          <w:sz w:val="24"/>
          <w:szCs w:val="24"/>
        </w:rPr>
        <w:t>globalizzazione</w:t>
      </w:r>
    </w:p>
    <w:p w14:paraId="73FEFA80" w14:textId="21C79C28" w:rsidR="00BF35D7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Sviluppo e divari</w:t>
      </w:r>
    </w:p>
    <w:p w14:paraId="3C5ADBA5" w14:textId="4194DDC4" w:rsidR="005A2784" w:rsidRDefault="00DC343F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PIL ed ISU</w:t>
      </w:r>
    </w:p>
    <w:p w14:paraId="01BE649B" w14:textId="368EDC57" w:rsidR="004E7B40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 xml:space="preserve">I conflitti nel Mondo </w:t>
      </w:r>
    </w:p>
    <w:p w14:paraId="6CE2DA92" w14:textId="0862F6C9" w:rsidR="00BF35D7" w:rsidRPr="00DC343F" w:rsidRDefault="004E7B40" w:rsidP="00BF35D7">
      <w:pPr>
        <w:pStyle w:val="Paragrafoelenco"/>
        <w:numPr>
          <w:ilvl w:val="0"/>
          <w:numId w:val="23"/>
        </w:numPr>
        <w:tabs>
          <w:tab w:val="left" w:pos="823"/>
        </w:tabs>
        <w:rPr>
          <w:sz w:val="24"/>
          <w:szCs w:val="24"/>
        </w:rPr>
      </w:pPr>
      <w:r>
        <w:rPr>
          <w:sz w:val="24"/>
          <w:szCs w:val="24"/>
        </w:rPr>
        <w:t>La globalizzazione culturale</w:t>
      </w:r>
    </w:p>
    <w:p w14:paraId="31CD28FE" w14:textId="52780518" w:rsidR="00BF35D7" w:rsidRPr="00BF35D7" w:rsidRDefault="00BF35D7" w:rsidP="00DC343F">
      <w:pPr>
        <w:pStyle w:val="Corpotesto"/>
        <w:rPr>
          <w:rFonts w:ascii="Times New Roman" w:hAnsi="Times New Roman"/>
          <w:szCs w:val="24"/>
        </w:rPr>
      </w:pPr>
    </w:p>
    <w:p w14:paraId="26AA76D6" w14:textId="77777777" w:rsidR="00BF35D7" w:rsidRPr="00BF35D7" w:rsidRDefault="00BF35D7" w:rsidP="00BF35D7">
      <w:pPr>
        <w:pStyle w:val="Corpotesto"/>
        <w:rPr>
          <w:rFonts w:ascii="Times New Roman" w:hAnsi="Times New Roman"/>
          <w:szCs w:val="24"/>
        </w:rPr>
      </w:pPr>
    </w:p>
    <w:p w14:paraId="749DAC0E" w14:textId="5694F9ED" w:rsidR="00BF35D7" w:rsidRPr="00BF35D7" w:rsidRDefault="00BF35D7" w:rsidP="00BF35D7">
      <w:pPr>
        <w:pStyle w:val="Corpotesto"/>
        <w:rPr>
          <w:rFonts w:ascii="Times New Roman" w:hAnsi="Times New Roman"/>
          <w:b/>
          <w:bCs/>
          <w:szCs w:val="24"/>
          <w:u w:val="single"/>
        </w:rPr>
      </w:pPr>
      <w:r w:rsidRPr="00BF35D7">
        <w:rPr>
          <w:rFonts w:ascii="Times New Roman" w:hAnsi="Times New Roman"/>
          <w:b/>
          <w:bCs/>
          <w:szCs w:val="24"/>
          <w:u w:val="single"/>
        </w:rPr>
        <w:t xml:space="preserve">Unità </w:t>
      </w:r>
      <w:r w:rsidR="00DC343F">
        <w:rPr>
          <w:rFonts w:ascii="Times New Roman" w:hAnsi="Times New Roman"/>
          <w:b/>
          <w:bCs/>
          <w:szCs w:val="24"/>
          <w:u w:val="single"/>
        </w:rPr>
        <w:t>5</w:t>
      </w:r>
      <w:r w:rsidRPr="00BF35D7">
        <w:rPr>
          <w:rFonts w:ascii="Times New Roman" w:hAnsi="Times New Roman"/>
          <w:b/>
          <w:bCs/>
          <w:szCs w:val="24"/>
          <w:u w:val="single"/>
        </w:rPr>
        <w:t xml:space="preserve"> L’Italia </w:t>
      </w:r>
      <w:r w:rsidR="00C06CB8">
        <w:rPr>
          <w:rFonts w:ascii="Times New Roman" w:hAnsi="Times New Roman"/>
          <w:b/>
          <w:bCs/>
          <w:szCs w:val="24"/>
          <w:u w:val="single"/>
        </w:rPr>
        <w:t>e il suo territorio</w:t>
      </w:r>
    </w:p>
    <w:p w14:paraId="5FDE9DC1" w14:textId="7284080B" w:rsidR="00BF35D7" w:rsidRPr="00BF35D7" w:rsidRDefault="00BF35D7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 w:rsidRPr="00BF35D7">
        <w:rPr>
          <w:rFonts w:ascii="Times New Roman" w:hAnsi="Times New Roman"/>
          <w:szCs w:val="24"/>
        </w:rPr>
        <w:t xml:space="preserve">L’Italia: </w:t>
      </w:r>
      <w:r w:rsidR="00140947">
        <w:rPr>
          <w:rFonts w:ascii="Times New Roman" w:hAnsi="Times New Roman"/>
          <w:szCs w:val="24"/>
        </w:rPr>
        <w:t>quadro fisico</w:t>
      </w:r>
    </w:p>
    <w:p w14:paraId="711A239E" w14:textId="69D279A5" w:rsidR="00BF35D7" w:rsidRPr="00C95306" w:rsidRDefault="00BF35D7" w:rsidP="00C95306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 w:rsidRPr="00BF35D7">
        <w:rPr>
          <w:rFonts w:ascii="Times New Roman" w:hAnsi="Times New Roman"/>
          <w:szCs w:val="24"/>
        </w:rPr>
        <w:t>Un</w:t>
      </w:r>
      <w:r w:rsidR="00C95306">
        <w:rPr>
          <w:rFonts w:ascii="Times New Roman" w:hAnsi="Times New Roman"/>
          <w:szCs w:val="24"/>
        </w:rPr>
        <w:t xml:space="preserve"> territorio fragile</w:t>
      </w:r>
      <w:r w:rsidR="00BF0DB4">
        <w:rPr>
          <w:rFonts w:ascii="Times New Roman" w:hAnsi="Times New Roman"/>
          <w:szCs w:val="24"/>
        </w:rPr>
        <w:t>, intensamente costruito</w:t>
      </w:r>
    </w:p>
    <w:p w14:paraId="12D55D1C" w14:textId="5E27CBFF" w:rsidR="00BF35D7" w:rsidRPr="00BF35D7" w:rsidRDefault="00BF35D7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 w:rsidRPr="00BF35D7">
        <w:rPr>
          <w:rFonts w:ascii="Times New Roman" w:hAnsi="Times New Roman"/>
          <w:szCs w:val="24"/>
        </w:rPr>
        <w:t>I rilievi</w:t>
      </w:r>
      <w:r w:rsidR="00B91BBD">
        <w:rPr>
          <w:rFonts w:ascii="Times New Roman" w:hAnsi="Times New Roman"/>
          <w:szCs w:val="24"/>
        </w:rPr>
        <w:t>, le pianure</w:t>
      </w:r>
      <w:r w:rsidR="006D188B">
        <w:rPr>
          <w:rFonts w:ascii="Times New Roman" w:hAnsi="Times New Roman"/>
          <w:szCs w:val="24"/>
        </w:rPr>
        <w:t>, le acque e le coste</w:t>
      </w:r>
    </w:p>
    <w:p w14:paraId="280DBE98" w14:textId="2E46C92F" w:rsidR="00BF35D7" w:rsidRPr="006D188B" w:rsidRDefault="00264211" w:rsidP="006D188B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confini (Città del Vaticano e Repubblica di San Marino)</w:t>
      </w:r>
    </w:p>
    <w:p w14:paraId="5C0CFB2D" w14:textId="3379148B" w:rsidR="005014F2" w:rsidRDefault="005014F2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</w:t>
      </w:r>
      <w:r w:rsidR="00D03E2E">
        <w:rPr>
          <w:rFonts w:ascii="Times New Roman" w:hAnsi="Times New Roman"/>
          <w:szCs w:val="24"/>
        </w:rPr>
        <w:t>’I</w:t>
      </w:r>
      <w:r>
        <w:rPr>
          <w:rFonts w:ascii="Times New Roman" w:hAnsi="Times New Roman"/>
          <w:szCs w:val="24"/>
        </w:rPr>
        <w:t>talia politica</w:t>
      </w:r>
    </w:p>
    <w:p w14:paraId="2C5868F2" w14:textId="5B6B3C5F" w:rsidR="00D03E2E" w:rsidRDefault="00D03E2E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Regioni</w:t>
      </w:r>
      <w:r w:rsidR="00264211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province e </w:t>
      </w:r>
      <w:r w:rsidR="009D662F">
        <w:rPr>
          <w:rFonts w:ascii="Times New Roman" w:hAnsi="Times New Roman"/>
          <w:szCs w:val="24"/>
        </w:rPr>
        <w:t>città metropolitane</w:t>
      </w:r>
    </w:p>
    <w:p w14:paraId="04682014" w14:textId="4553A586" w:rsidR="009D662F" w:rsidRDefault="00A83599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popolamento</w:t>
      </w:r>
      <w:r w:rsidR="00B6720B">
        <w:rPr>
          <w:rFonts w:ascii="Times New Roman" w:hAnsi="Times New Roman"/>
          <w:szCs w:val="24"/>
        </w:rPr>
        <w:t xml:space="preserve"> e i fenomeni che lo riguardano</w:t>
      </w:r>
    </w:p>
    <w:p w14:paraId="427EAFB5" w14:textId="18666FCB" w:rsidR="00B9166E" w:rsidRDefault="00B9166E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L’economia italiana: settore primario, secondario e terziario</w:t>
      </w:r>
    </w:p>
    <w:p w14:paraId="0463586D" w14:textId="00FE2171" w:rsidR="00B91BBD" w:rsidRDefault="00B91BBD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 macroregioni</w:t>
      </w:r>
    </w:p>
    <w:p w14:paraId="123BFE40" w14:textId="47E18802" w:rsidR="00CF2300" w:rsidRDefault="00CF2300" w:rsidP="00BF35D7">
      <w:pPr>
        <w:pStyle w:val="Corpotesto"/>
        <w:numPr>
          <w:ilvl w:val="0"/>
          <w:numId w:val="28"/>
        </w:numPr>
        <w:suppressAutoHyphens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L’UNESCO e i patrimoni </w:t>
      </w:r>
      <w:r w:rsidR="00C8394D">
        <w:rPr>
          <w:rFonts w:ascii="Times New Roman" w:hAnsi="Times New Roman"/>
          <w:szCs w:val="24"/>
        </w:rPr>
        <w:t>dell’</w:t>
      </w:r>
      <w:r w:rsidR="00915C7C">
        <w:rPr>
          <w:rFonts w:ascii="Times New Roman" w:hAnsi="Times New Roman"/>
          <w:szCs w:val="24"/>
        </w:rPr>
        <w:t>U</w:t>
      </w:r>
      <w:r w:rsidR="00C8394D">
        <w:rPr>
          <w:rFonts w:ascii="Times New Roman" w:hAnsi="Times New Roman"/>
          <w:szCs w:val="24"/>
        </w:rPr>
        <w:t>manità italiani.</w:t>
      </w:r>
    </w:p>
    <w:p w14:paraId="30A23B51" w14:textId="76301162" w:rsidR="009D662F" w:rsidRPr="00BF35D7" w:rsidRDefault="009D662F" w:rsidP="009D662F">
      <w:pPr>
        <w:pStyle w:val="Corpotesto"/>
        <w:suppressAutoHyphens/>
        <w:ind w:left="1080"/>
        <w:jc w:val="left"/>
        <w:rPr>
          <w:rFonts w:ascii="Times New Roman" w:hAnsi="Times New Roman"/>
          <w:szCs w:val="24"/>
        </w:rPr>
      </w:pPr>
    </w:p>
    <w:p w14:paraId="32559839" w14:textId="4E2F2B01" w:rsidR="00BF35D7" w:rsidRPr="00BF35D7" w:rsidRDefault="00BF35D7" w:rsidP="00DA38A0">
      <w:pPr>
        <w:pStyle w:val="Corpotesto"/>
        <w:suppressAutoHyphens/>
        <w:ind w:left="1080"/>
        <w:jc w:val="left"/>
        <w:rPr>
          <w:rFonts w:ascii="Times New Roman" w:hAnsi="Times New Roman"/>
          <w:szCs w:val="24"/>
        </w:rPr>
      </w:pPr>
    </w:p>
    <w:p w14:paraId="18BD95BB" w14:textId="77777777" w:rsidR="00BF35D7" w:rsidRPr="002D436F" w:rsidRDefault="00BF35D7" w:rsidP="00BF35D7">
      <w:pPr>
        <w:pStyle w:val="Corpotesto"/>
        <w:ind w:left="1542"/>
        <w:rPr>
          <w:rFonts w:ascii="Times New Roman" w:hAnsi="Times New Roman"/>
          <w:b/>
          <w:bCs/>
          <w:szCs w:val="24"/>
        </w:rPr>
      </w:pPr>
    </w:p>
    <w:p w14:paraId="5864FE5C" w14:textId="6ECDD765" w:rsidR="00820BF1" w:rsidRDefault="00521D7D" w:rsidP="00BF35D7">
      <w:pPr>
        <w:pStyle w:val="Corpotesto"/>
        <w:rPr>
          <w:rFonts w:ascii="Times New Roman" w:hAnsi="Times New Roman"/>
          <w:b/>
          <w:bCs/>
          <w:szCs w:val="24"/>
          <w:u w:val="single"/>
        </w:rPr>
      </w:pPr>
      <w:r w:rsidRPr="002D436F">
        <w:rPr>
          <w:rFonts w:ascii="Times New Roman" w:hAnsi="Times New Roman"/>
          <w:b/>
          <w:bCs/>
          <w:szCs w:val="24"/>
        </w:rPr>
        <w:t>EDUCAZ</w:t>
      </w:r>
      <w:r w:rsidR="001065D8">
        <w:rPr>
          <w:rFonts w:ascii="Times New Roman" w:hAnsi="Times New Roman"/>
          <w:b/>
          <w:bCs/>
          <w:szCs w:val="24"/>
        </w:rPr>
        <w:t xml:space="preserve">IONE CIVICA       </w:t>
      </w:r>
      <w:r w:rsidR="002D436F" w:rsidRPr="002D436F">
        <w:rPr>
          <w:rFonts w:ascii="Times New Roman" w:hAnsi="Times New Roman"/>
          <w:szCs w:val="24"/>
        </w:rPr>
        <w:t>T</w:t>
      </w:r>
      <w:r w:rsidRPr="002D436F">
        <w:rPr>
          <w:rFonts w:ascii="Times New Roman" w:hAnsi="Times New Roman"/>
          <w:szCs w:val="24"/>
        </w:rPr>
        <w:t>utela del patrimonio materiale e</w:t>
      </w:r>
      <w:r w:rsidR="00915C7C">
        <w:rPr>
          <w:rFonts w:ascii="Times New Roman" w:hAnsi="Times New Roman"/>
          <w:szCs w:val="24"/>
        </w:rPr>
        <w:t xml:space="preserve"> </w:t>
      </w:r>
      <w:r w:rsidRPr="002D436F">
        <w:rPr>
          <w:rFonts w:ascii="Times New Roman" w:hAnsi="Times New Roman"/>
          <w:szCs w:val="24"/>
        </w:rPr>
        <w:t>immateriale</w:t>
      </w:r>
      <w:r w:rsidR="002D436F">
        <w:rPr>
          <w:rFonts w:ascii="Times New Roman" w:hAnsi="Times New Roman"/>
          <w:b/>
          <w:bCs/>
          <w:szCs w:val="24"/>
          <w:u w:val="single"/>
        </w:rPr>
        <w:t>.</w:t>
      </w:r>
    </w:p>
    <w:p w14:paraId="27C385C4" w14:textId="41779D59" w:rsidR="002D436F" w:rsidRPr="002D436F" w:rsidRDefault="002D436F" w:rsidP="00BF35D7">
      <w:pPr>
        <w:pStyle w:val="Corpotesto"/>
        <w:rPr>
          <w:rFonts w:ascii="Times New Roman" w:hAnsi="Times New Roman"/>
          <w:szCs w:val="24"/>
        </w:rPr>
      </w:pPr>
      <w:r w:rsidRPr="002D436F">
        <w:rPr>
          <w:rFonts w:ascii="Times New Roman" w:hAnsi="Times New Roman"/>
          <w:szCs w:val="24"/>
        </w:rPr>
        <w:t xml:space="preserve">                                                </w:t>
      </w:r>
      <w:r w:rsidR="001065D8">
        <w:rPr>
          <w:rFonts w:ascii="Times New Roman" w:hAnsi="Times New Roman"/>
          <w:szCs w:val="24"/>
        </w:rPr>
        <w:t xml:space="preserve"> </w:t>
      </w:r>
      <w:r w:rsidRPr="002D436F">
        <w:rPr>
          <w:rFonts w:ascii="Times New Roman" w:hAnsi="Times New Roman"/>
          <w:szCs w:val="24"/>
        </w:rPr>
        <w:t xml:space="preserve"> Le </w:t>
      </w:r>
      <w:r w:rsidR="008B43A8">
        <w:rPr>
          <w:rFonts w:ascii="Times New Roman" w:hAnsi="Times New Roman"/>
          <w:szCs w:val="24"/>
        </w:rPr>
        <w:t>E</w:t>
      </w:r>
      <w:r w:rsidRPr="002D436F">
        <w:rPr>
          <w:rFonts w:ascii="Times New Roman" w:hAnsi="Times New Roman"/>
          <w:szCs w:val="24"/>
        </w:rPr>
        <w:t>comafie e lo smaltimento illecito dei rifiuti</w:t>
      </w:r>
    </w:p>
    <w:p w14:paraId="547AB48C" w14:textId="359BE766" w:rsidR="002D436F" w:rsidRPr="002D436F" w:rsidRDefault="002D436F" w:rsidP="00BF35D7">
      <w:pPr>
        <w:pStyle w:val="Corpotesto"/>
        <w:rPr>
          <w:rFonts w:ascii="Times New Roman" w:hAnsi="Times New Roman"/>
          <w:szCs w:val="24"/>
        </w:rPr>
      </w:pPr>
      <w:r w:rsidRPr="002D436F">
        <w:rPr>
          <w:rFonts w:ascii="Times New Roman" w:hAnsi="Times New Roman"/>
          <w:szCs w:val="24"/>
        </w:rPr>
        <w:t xml:space="preserve">                                                 </w:t>
      </w:r>
    </w:p>
    <w:p w14:paraId="14B42EC0" w14:textId="77777777" w:rsidR="00BF35D7" w:rsidRPr="00BF35D7" w:rsidRDefault="00BF35D7" w:rsidP="00BF35D7">
      <w:pPr>
        <w:pStyle w:val="Corpotesto"/>
        <w:rPr>
          <w:rFonts w:ascii="Times New Roman" w:hAnsi="Times New Roman"/>
          <w:b/>
          <w:bCs/>
          <w:szCs w:val="24"/>
        </w:rPr>
      </w:pPr>
    </w:p>
    <w:p w14:paraId="683AC0E3" w14:textId="44D5A489" w:rsidR="00BF35D7" w:rsidRPr="00915C7C" w:rsidRDefault="00BF35D7" w:rsidP="00915C7C">
      <w:pPr>
        <w:tabs>
          <w:tab w:val="left" w:pos="1470"/>
          <w:tab w:val="left" w:pos="5552"/>
          <w:tab w:val="left" w:pos="9743"/>
        </w:tabs>
        <w:spacing w:before="161"/>
        <w:rPr>
          <w:rFonts w:ascii="Times New Roman" w:hAnsi="Times New Roman"/>
          <w:sz w:val="24"/>
          <w:szCs w:val="24"/>
        </w:rPr>
      </w:pPr>
      <w:r w:rsidRPr="00BF35D7">
        <w:rPr>
          <w:rFonts w:ascii="Times New Roman" w:hAnsi="Times New Roman"/>
          <w:sz w:val="24"/>
          <w:szCs w:val="24"/>
        </w:rPr>
        <w:t>Bergamo</w:t>
      </w:r>
      <w:r>
        <w:rPr>
          <w:rFonts w:ascii="Times New Roman" w:hAnsi="Times New Roman"/>
          <w:sz w:val="24"/>
          <w:szCs w:val="24"/>
        </w:rPr>
        <w:t xml:space="preserve">, </w:t>
      </w:r>
      <w:r w:rsidR="00915C7C">
        <w:rPr>
          <w:rFonts w:ascii="Times New Roman" w:hAnsi="Times New Roman"/>
          <w:sz w:val="24"/>
          <w:szCs w:val="24"/>
        </w:rPr>
        <w:t>3/06/2022</w:t>
      </w:r>
      <w:r w:rsidRPr="00BF35D7">
        <w:rPr>
          <w:rFonts w:ascii="Times New Roman" w:hAnsi="Times New Roman"/>
          <w:sz w:val="24"/>
          <w:szCs w:val="24"/>
        </w:rPr>
        <w:tab/>
      </w:r>
      <w:r w:rsidR="00B56EE2">
        <w:rPr>
          <w:rFonts w:ascii="Times New Roman" w:hAnsi="Times New Roman"/>
          <w:sz w:val="24"/>
          <w:szCs w:val="24"/>
        </w:rPr>
        <w:t xml:space="preserve">        </w:t>
      </w:r>
      <w:r w:rsidR="001065D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BF35D7">
        <w:rPr>
          <w:rFonts w:ascii="Times New Roman" w:hAnsi="Times New Roman"/>
          <w:sz w:val="24"/>
          <w:szCs w:val="24"/>
        </w:rPr>
        <w:t>Firma</w:t>
      </w:r>
      <w:r w:rsidRPr="00BF35D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BF35D7">
        <w:rPr>
          <w:rFonts w:ascii="Times New Roman" w:hAnsi="Times New Roman"/>
          <w:sz w:val="24"/>
          <w:szCs w:val="24"/>
        </w:rPr>
        <w:t>del</w:t>
      </w:r>
      <w:r w:rsidRPr="00BF35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BF35D7">
        <w:rPr>
          <w:rFonts w:ascii="Times New Roman" w:hAnsi="Times New Roman"/>
          <w:sz w:val="24"/>
          <w:szCs w:val="24"/>
        </w:rPr>
        <w:t>docente</w:t>
      </w:r>
      <w:r w:rsidRPr="00BF35D7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BF35D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15C7C">
        <w:rPr>
          <w:rFonts w:ascii="Times New Roman" w:hAnsi="Times New Roman"/>
          <w:sz w:val="24"/>
          <w:szCs w:val="24"/>
          <w:u w:val="single"/>
        </w:rPr>
        <w:t xml:space="preserve">                 </w:t>
      </w:r>
      <w:r w:rsidR="00CF2300" w:rsidRPr="00915C7C">
        <w:rPr>
          <w:rFonts w:ascii="Times New Roman" w:hAnsi="Times New Roman"/>
          <w:sz w:val="24"/>
          <w:szCs w:val="24"/>
        </w:rPr>
        <w:t>Maria Rosaria Adinolfi</w:t>
      </w:r>
    </w:p>
    <w:p w14:paraId="3106A8DF" w14:textId="77777777" w:rsidR="00BF35D7" w:rsidRPr="00BF35D7" w:rsidRDefault="00BF35D7" w:rsidP="00BF35D7">
      <w:pPr>
        <w:pStyle w:val="Corpotesto"/>
        <w:spacing w:before="2"/>
        <w:rPr>
          <w:rFonts w:ascii="Times New Roman" w:hAnsi="Times New Roman"/>
          <w:szCs w:val="24"/>
        </w:rPr>
      </w:pPr>
    </w:p>
    <w:p w14:paraId="2EC36015" w14:textId="34524A0A" w:rsidR="001C32DE" w:rsidRPr="00BF35D7" w:rsidRDefault="001C32DE" w:rsidP="00591F76">
      <w:pPr>
        <w:rPr>
          <w:rFonts w:ascii="Times New Roman" w:hAnsi="Times New Roman"/>
          <w:sz w:val="24"/>
          <w:szCs w:val="24"/>
        </w:rPr>
      </w:pPr>
    </w:p>
    <w:sectPr w:rsidR="001C32DE" w:rsidRPr="00BF35D7" w:rsidSect="00A10943">
      <w:headerReference w:type="default" r:id="rId7"/>
      <w:footerReference w:type="even" r:id="rId8"/>
      <w:footerReference w:type="default" r:id="rId9"/>
      <w:pgSz w:w="11906" w:h="16838"/>
      <w:pgMar w:top="794" w:right="1134" w:bottom="794" w:left="1134" w:header="68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A285" w14:textId="77777777" w:rsidR="003543E5" w:rsidRDefault="003543E5" w:rsidP="00286586">
      <w:r>
        <w:separator/>
      </w:r>
    </w:p>
  </w:endnote>
  <w:endnote w:type="continuationSeparator" w:id="0">
    <w:p w14:paraId="14839A93" w14:textId="77777777" w:rsidR="003543E5" w:rsidRDefault="003543E5" w:rsidP="002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9475B" w14:textId="77777777" w:rsidR="00D1625B" w:rsidRDefault="00D1625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B431C11" w14:textId="77777777" w:rsidR="00D1625B" w:rsidRDefault="00D1625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ED46D" w14:textId="77777777" w:rsidR="00A10943" w:rsidRDefault="00A10943" w:rsidP="00A10943">
    <w:pPr>
      <w:pStyle w:val="Pidipagina"/>
      <w:jc w:val="center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56032" w14:textId="77777777" w:rsidR="003543E5" w:rsidRDefault="003543E5" w:rsidP="00286586">
      <w:r>
        <w:separator/>
      </w:r>
    </w:p>
  </w:footnote>
  <w:footnote w:type="continuationSeparator" w:id="0">
    <w:p w14:paraId="6150C560" w14:textId="77777777" w:rsidR="003543E5" w:rsidRDefault="003543E5" w:rsidP="0028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8"/>
    </w:tblGrid>
    <w:tr w:rsidR="004A39D4" w:rsidRPr="00045915" w14:paraId="64B5EFD2" w14:textId="77777777" w:rsidTr="00D50A7C">
      <w:trPr>
        <w:trHeight w:val="1916"/>
      </w:trPr>
      <w:tc>
        <w:tcPr>
          <w:tcW w:w="5000" w:type="pct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7F3F492" w14:textId="2AEEEDDD" w:rsidR="004A39D4" w:rsidRPr="00045915" w:rsidRDefault="0047127F" w:rsidP="00D50A7C">
          <w:pPr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61788AB" wp14:editId="3CD0A24B">
                <wp:simplePos x="0" y="0"/>
                <wp:positionH relativeFrom="column">
                  <wp:posOffset>762000</wp:posOffset>
                </wp:positionH>
                <wp:positionV relativeFrom="paragraph">
                  <wp:posOffset>309880</wp:posOffset>
                </wp:positionV>
                <wp:extent cx="659765" cy="720090"/>
                <wp:effectExtent l="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6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045915">
            <w:rPr>
              <w:noProof/>
              <w:color w:val="000000"/>
            </w:rPr>
            <w:drawing>
              <wp:inline distT="0" distB="0" distL="0" distR="0" wp14:anchorId="14B1EC6C" wp14:editId="267FC2CC">
                <wp:extent cx="304800" cy="3524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FA64E0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Ministero della Pubblica Istruzione</w:t>
          </w:r>
        </w:p>
        <w:p w14:paraId="64FCA510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I.I.S. Mario Rigoni Stern</w:t>
          </w:r>
        </w:p>
        <w:p w14:paraId="4B553FC9" w14:textId="77777777" w:rsidR="004A39D4" w:rsidRPr="00045915" w:rsidRDefault="004A39D4" w:rsidP="00D50A7C">
          <w:pPr>
            <w:jc w:val="center"/>
            <w:rPr>
              <w:color w:val="000000"/>
              <w:sz w:val="22"/>
              <w:szCs w:val="22"/>
            </w:rPr>
          </w:pPr>
          <w:r w:rsidRPr="00045915">
            <w:rPr>
              <w:color w:val="000000"/>
              <w:sz w:val="22"/>
              <w:szCs w:val="22"/>
            </w:rPr>
            <w:t>Via Borgo Palazzo 128-24125 Bergamo</w:t>
          </w:r>
        </w:p>
        <w:p w14:paraId="207CEE38" w14:textId="77777777" w:rsidR="004A39D4" w:rsidRPr="00045915" w:rsidRDefault="004A39D4" w:rsidP="00D50A7C">
          <w:pPr>
            <w:jc w:val="center"/>
            <w:rPr>
              <w:sz w:val="22"/>
              <w:szCs w:val="22"/>
              <w:lang w:eastAsia="x-none"/>
            </w:rPr>
          </w:pPr>
          <w:r w:rsidRPr="0071752E">
            <w:rPr>
              <w:sz w:val="22"/>
              <w:szCs w:val="22"/>
              <w:lang w:val="x-none" w:eastAsia="x-none"/>
            </w:rPr>
            <w:sym w:font="Wingdings 2" w:char="F027"/>
          </w:r>
          <w:r w:rsidRPr="0071752E">
            <w:rPr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sz w:val="22"/>
              <w:szCs w:val="22"/>
              <w:lang w:eastAsia="x-none"/>
            </w:rPr>
            <w:t>220213</w:t>
          </w:r>
          <w:r w:rsidRPr="0071752E">
            <w:rPr>
              <w:sz w:val="22"/>
              <w:szCs w:val="22"/>
              <w:lang w:val="x-none" w:eastAsia="x-none"/>
            </w:rPr>
            <w:t xml:space="preserve"> - </w:t>
          </w:r>
          <w:r w:rsidRPr="0071752E">
            <w:rPr>
              <w:sz w:val="22"/>
              <w:szCs w:val="22"/>
              <w:lang w:val="x-none" w:eastAsia="x-none"/>
            </w:rPr>
            <w:sym w:font="Wingdings 2" w:char="F037"/>
          </w:r>
          <w:r w:rsidRPr="0071752E">
            <w:rPr>
              <w:sz w:val="22"/>
              <w:szCs w:val="22"/>
              <w:lang w:val="x-none" w:eastAsia="x-none"/>
            </w:rPr>
            <w:t xml:space="preserve"> 035 </w:t>
          </w:r>
          <w:r w:rsidRPr="00045915">
            <w:rPr>
              <w:sz w:val="22"/>
              <w:szCs w:val="22"/>
              <w:lang w:eastAsia="x-none"/>
            </w:rPr>
            <w:t>220410</w:t>
          </w:r>
        </w:p>
        <w:p w14:paraId="73CB98E8" w14:textId="77777777" w:rsidR="004A39D4" w:rsidRPr="00045915" w:rsidRDefault="004A39D4" w:rsidP="00D50A7C">
          <w:pPr>
            <w:jc w:val="center"/>
            <w:rPr>
              <w:color w:val="000000"/>
            </w:rPr>
          </w:pPr>
          <w:r w:rsidRPr="00045915">
            <w:rPr>
              <w:color w:val="000000"/>
              <w:sz w:val="22"/>
              <w:szCs w:val="22"/>
            </w:rPr>
            <w:t>Sito: http://www.iisrigonistern.it-email: BGIS03100L@istruzione.it</w:t>
          </w:r>
        </w:p>
      </w:tc>
    </w:tr>
    <w:tr w:rsidR="004A39D4" w:rsidRPr="00E21266" w14:paraId="442D2E74" w14:textId="77777777" w:rsidTr="00D50A7C">
      <w:trPr>
        <w:trHeight w:val="161"/>
      </w:trPr>
      <w:tc>
        <w:tcPr>
          <w:tcW w:w="5000" w:type="pct"/>
          <w:tcBorders>
            <w:top w:val="single" w:sz="4" w:space="0" w:color="auto"/>
          </w:tcBorders>
          <w:shd w:val="clear" w:color="auto" w:fill="auto"/>
          <w:vAlign w:val="center"/>
        </w:tcPr>
        <w:p w14:paraId="32BE28BA" w14:textId="77777777" w:rsidR="004A39D4" w:rsidRPr="00E21266" w:rsidRDefault="004A39D4" w:rsidP="00D50A7C">
          <w:pPr>
            <w:jc w:val="center"/>
            <w:rPr>
              <w:rFonts w:eastAsia="Batang"/>
              <w:b/>
              <w:bCs/>
              <w:sz w:val="24"/>
              <w:szCs w:val="24"/>
            </w:rPr>
          </w:pPr>
          <w:r>
            <w:rPr>
              <w:rFonts w:eastAsia="Batang"/>
              <w:b/>
              <w:bCs/>
              <w:sz w:val="24"/>
              <w:szCs w:val="24"/>
            </w:rPr>
            <w:t>PROGRAMMA SVOLTO – ALL. 03/P03</w:t>
          </w:r>
        </w:p>
      </w:tc>
    </w:tr>
  </w:tbl>
  <w:p w14:paraId="145BEB8A" w14:textId="77777777" w:rsidR="00D1625B" w:rsidRPr="004A39D4" w:rsidRDefault="00D1625B" w:rsidP="004A39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FFA"/>
    <w:multiLevelType w:val="hybridMultilevel"/>
    <w:tmpl w:val="15CC9710"/>
    <w:lvl w:ilvl="0" w:tplc="24C2A0B6">
      <w:start w:val="5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E3DDB"/>
    <w:multiLevelType w:val="hybridMultilevel"/>
    <w:tmpl w:val="82B61598"/>
    <w:lvl w:ilvl="0" w:tplc="04100003">
      <w:start w:val="1"/>
      <w:numFmt w:val="bullet"/>
      <w:lvlText w:val="o"/>
      <w:lvlJc w:val="left"/>
      <w:pPr>
        <w:tabs>
          <w:tab w:val="num" w:pos="785"/>
        </w:tabs>
        <w:ind w:left="7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0B8D4BD0"/>
    <w:multiLevelType w:val="hybridMultilevel"/>
    <w:tmpl w:val="7A160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BC7"/>
    <w:multiLevelType w:val="multilevel"/>
    <w:tmpl w:val="BFFEECB8"/>
    <w:lvl w:ilvl="0">
      <w:numFmt w:val="bullet"/>
      <w:lvlText w:val=""/>
      <w:lvlJc w:val="left"/>
      <w:pPr>
        <w:tabs>
          <w:tab w:val="num" w:pos="0"/>
        </w:tabs>
        <w:ind w:left="822" w:hanging="349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724" w:hanging="34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29" w:hanging="34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33" w:hanging="34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438" w:hanging="34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343" w:hanging="34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47" w:hanging="34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52" w:hanging="34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57" w:hanging="349"/>
      </w:pPr>
      <w:rPr>
        <w:rFonts w:ascii="Symbol" w:hAnsi="Symbol" w:cs="Symbol" w:hint="default"/>
      </w:rPr>
    </w:lvl>
  </w:abstractNum>
  <w:abstractNum w:abstractNumId="4" w15:restartNumberingAfterBreak="0">
    <w:nsid w:val="0FFD211C"/>
    <w:multiLevelType w:val="singleLevel"/>
    <w:tmpl w:val="CCFEE540"/>
    <w:lvl w:ilvl="0">
      <w:start w:val="4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 w15:restartNumberingAfterBreak="0">
    <w:nsid w:val="118C5595"/>
    <w:multiLevelType w:val="hybridMultilevel"/>
    <w:tmpl w:val="1A58EA2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B6B57"/>
    <w:multiLevelType w:val="hybridMultilevel"/>
    <w:tmpl w:val="20CED774"/>
    <w:lvl w:ilvl="0" w:tplc="64BE36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4745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CEB28E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12B281F"/>
    <w:multiLevelType w:val="singleLevel"/>
    <w:tmpl w:val="C324E2CA"/>
    <w:lvl w:ilvl="0">
      <w:start w:val="8"/>
      <w:numFmt w:val="upp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35079BD"/>
    <w:multiLevelType w:val="hybridMultilevel"/>
    <w:tmpl w:val="6074C526"/>
    <w:lvl w:ilvl="0" w:tplc="8FC61BD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066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D803512"/>
    <w:multiLevelType w:val="singleLevel"/>
    <w:tmpl w:val="554EF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A66C13"/>
    <w:multiLevelType w:val="hybridMultilevel"/>
    <w:tmpl w:val="E8CEC658"/>
    <w:lvl w:ilvl="0" w:tplc="2946A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66C7F"/>
    <w:multiLevelType w:val="singleLevel"/>
    <w:tmpl w:val="477E0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5E30BD5"/>
    <w:multiLevelType w:val="hybridMultilevel"/>
    <w:tmpl w:val="482066E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604AA"/>
    <w:multiLevelType w:val="hybridMultilevel"/>
    <w:tmpl w:val="5A28443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3558AE"/>
    <w:multiLevelType w:val="hybridMultilevel"/>
    <w:tmpl w:val="B60A20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013"/>
    <w:multiLevelType w:val="hybridMultilevel"/>
    <w:tmpl w:val="17100A58"/>
    <w:lvl w:ilvl="0" w:tplc="6974EE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0267E4"/>
    <w:multiLevelType w:val="hybridMultilevel"/>
    <w:tmpl w:val="7A28F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7A1A1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A7384"/>
    <w:multiLevelType w:val="hybridMultilevel"/>
    <w:tmpl w:val="D67E5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E5FDD"/>
    <w:multiLevelType w:val="singleLevel"/>
    <w:tmpl w:val="0410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4D4968"/>
    <w:multiLevelType w:val="hybridMultilevel"/>
    <w:tmpl w:val="D9F670B0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 w15:restartNumberingAfterBreak="0">
    <w:nsid w:val="5F5C17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F5C23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2AA6CC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0343935"/>
    <w:multiLevelType w:val="hybridMultilevel"/>
    <w:tmpl w:val="E076B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DB5432"/>
    <w:multiLevelType w:val="hybridMultilevel"/>
    <w:tmpl w:val="B924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666D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774565FA"/>
    <w:multiLevelType w:val="hybridMultilevel"/>
    <w:tmpl w:val="E84C3C76"/>
    <w:lvl w:ilvl="0" w:tplc="04100009">
      <w:start w:val="1"/>
      <w:numFmt w:val="bullet"/>
      <w:lvlText w:val="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77AA0521"/>
    <w:multiLevelType w:val="multilevel"/>
    <w:tmpl w:val="CC3C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7D7F4284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679045154">
    <w:abstractNumId w:val="4"/>
  </w:num>
  <w:num w:numId="2" w16cid:durableId="1061833011">
    <w:abstractNumId w:val="12"/>
  </w:num>
  <w:num w:numId="3" w16cid:durableId="661933238">
    <w:abstractNumId w:val="14"/>
  </w:num>
  <w:num w:numId="4" w16cid:durableId="775056455">
    <w:abstractNumId w:val="9"/>
  </w:num>
  <w:num w:numId="5" w16cid:durableId="888297988">
    <w:abstractNumId w:val="10"/>
  </w:num>
  <w:num w:numId="6" w16cid:durableId="820269712">
    <w:abstractNumId w:val="0"/>
  </w:num>
  <w:num w:numId="7" w16cid:durableId="832575251">
    <w:abstractNumId w:val="17"/>
  </w:num>
  <w:num w:numId="8" w16cid:durableId="1762871834">
    <w:abstractNumId w:val="13"/>
  </w:num>
  <w:num w:numId="9" w16cid:durableId="235481182">
    <w:abstractNumId w:val="5"/>
  </w:num>
  <w:num w:numId="10" w16cid:durableId="1315254527">
    <w:abstractNumId w:val="18"/>
  </w:num>
  <w:num w:numId="11" w16cid:durableId="1876501492">
    <w:abstractNumId w:val="1"/>
  </w:num>
  <w:num w:numId="12" w16cid:durableId="779422046">
    <w:abstractNumId w:val="29"/>
  </w:num>
  <w:num w:numId="13" w16cid:durableId="233130870">
    <w:abstractNumId w:val="15"/>
  </w:num>
  <w:num w:numId="14" w16cid:durableId="1864322454">
    <w:abstractNumId w:val="23"/>
  </w:num>
  <w:num w:numId="15" w16cid:durableId="47337639">
    <w:abstractNumId w:val="7"/>
  </w:num>
  <w:num w:numId="16" w16cid:durableId="1230114404">
    <w:abstractNumId w:val="31"/>
  </w:num>
  <w:num w:numId="17" w16cid:durableId="1630090822">
    <w:abstractNumId w:val="28"/>
  </w:num>
  <w:num w:numId="18" w16cid:durableId="509805601">
    <w:abstractNumId w:val="25"/>
  </w:num>
  <w:num w:numId="19" w16cid:durableId="1626885211">
    <w:abstractNumId w:val="8"/>
  </w:num>
  <w:num w:numId="20" w16cid:durableId="542210808">
    <w:abstractNumId w:val="21"/>
  </w:num>
  <w:num w:numId="21" w16cid:durableId="836460589">
    <w:abstractNumId w:val="24"/>
  </w:num>
  <w:num w:numId="22" w16cid:durableId="604968629">
    <w:abstractNumId w:val="11"/>
  </w:num>
  <w:num w:numId="23" w16cid:durableId="1802919054">
    <w:abstractNumId w:val="3"/>
  </w:num>
  <w:num w:numId="24" w16cid:durableId="2124878104">
    <w:abstractNumId w:val="30"/>
  </w:num>
  <w:num w:numId="25" w16cid:durableId="1318993509">
    <w:abstractNumId w:val="19"/>
  </w:num>
  <w:num w:numId="26" w16cid:durableId="86118883">
    <w:abstractNumId w:val="6"/>
  </w:num>
  <w:num w:numId="27" w16cid:durableId="39406285">
    <w:abstractNumId w:val="2"/>
  </w:num>
  <w:num w:numId="28" w16cid:durableId="1446735804">
    <w:abstractNumId w:val="16"/>
  </w:num>
  <w:num w:numId="29" w16cid:durableId="1615868221">
    <w:abstractNumId w:val="20"/>
  </w:num>
  <w:num w:numId="30" w16cid:durableId="535121938">
    <w:abstractNumId w:val="26"/>
  </w:num>
  <w:num w:numId="31" w16cid:durableId="685137683">
    <w:abstractNumId w:val="27"/>
  </w:num>
  <w:num w:numId="32" w16cid:durableId="761027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5D"/>
    <w:rsid w:val="000350C6"/>
    <w:rsid w:val="00041E42"/>
    <w:rsid w:val="0006268C"/>
    <w:rsid w:val="000D779E"/>
    <w:rsid w:val="000E4A57"/>
    <w:rsid w:val="001055FD"/>
    <w:rsid w:val="001065D8"/>
    <w:rsid w:val="00111BCF"/>
    <w:rsid w:val="001375F9"/>
    <w:rsid w:val="00140947"/>
    <w:rsid w:val="0015224B"/>
    <w:rsid w:val="00181565"/>
    <w:rsid w:val="00185D90"/>
    <w:rsid w:val="001A1F68"/>
    <w:rsid w:val="001A683B"/>
    <w:rsid w:val="001C32DE"/>
    <w:rsid w:val="001F3D61"/>
    <w:rsid w:val="00264211"/>
    <w:rsid w:val="00283E08"/>
    <w:rsid w:val="00286586"/>
    <w:rsid w:val="00296FF3"/>
    <w:rsid w:val="002C4F9C"/>
    <w:rsid w:val="002D436F"/>
    <w:rsid w:val="002D5EF8"/>
    <w:rsid w:val="00346336"/>
    <w:rsid w:val="0035344C"/>
    <w:rsid w:val="003543E5"/>
    <w:rsid w:val="003D4425"/>
    <w:rsid w:val="00415B8E"/>
    <w:rsid w:val="004229C8"/>
    <w:rsid w:val="00434845"/>
    <w:rsid w:val="00456BCF"/>
    <w:rsid w:val="00464F70"/>
    <w:rsid w:val="0047127F"/>
    <w:rsid w:val="00477721"/>
    <w:rsid w:val="004A39D4"/>
    <w:rsid w:val="004B4182"/>
    <w:rsid w:val="004E7B40"/>
    <w:rsid w:val="005014F2"/>
    <w:rsid w:val="00511658"/>
    <w:rsid w:val="00521D7D"/>
    <w:rsid w:val="00547717"/>
    <w:rsid w:val="00591F76"/>
    <w:rsid w:val="005A2784"/>
    <w:rsid w:val="005E242B"/>
    <w:rsid w:val="00686F17"/>
    <w:rsid w:val="006D188B"/>
    <w:rsid w:val="006D75D2"/>
    <w:rsid w:val="0079673F"/>
    <w:rsid w:val="00820BF1"/>
    <w:rsid w:val="008309BA"/>
    <w:rsid w:val="00835F01"/>
    <w:rsid w:val="00851FEC"/>
    <w:rsid w:val="00866BD4"/>
    <w:rsid w:val="008B43A8"/>
    <w:rsid w:val="008C2899"/>
    <w:rsid w:val="00915C7C"/>
    <w:rsid w:val="00950AF7"/>
    <w:rsid w:val="009B08B0"/>
    <w:rsid w:val="009B356A"/>
    <w:rsid w:val="009B446D"/>
    <w:rsid w:val="009C3F2D"/>
    <w:rsid w:val="009D662F"/>
    <w:rsid w:val="009F0AD6"/>
    <w:rsid w:val="00A10943"/>
    <w:rsid w:val="00A40392"/>
    <w:rsid w:val="00A63C6A"/>
    <w:rsid w:val="00A75F70"/>
    <w:rsid w:val="00A83599"/>
    <w:rsid w:val="00A87D14"/>
    <w:rsid w:val="00AF3831"/>
    <w:rsid w:val="00B21CD8"/>
    <w:rsid w:val="00B56EE2"/>
    <w:rsid w:val="00B6720B"/>
    <w:rsid w:val="00B72602"/>
    <w:rsid w:val="00B7350B"/>
    <w:rsid w:val="00B9166E"/>
    <w:rsid w:val="00B91BBD"/>
    <w:rsid w:val="00BF080F"/>
    <w:rsid w:val="00BF0DB4"/>
    <w:rsid w:val="00BF35D7"/>
    <w:rsid w:val="00C06CB8"/>
    <w:rsid w:val="00C20A39"/>
    <w:rsid w:val="00C219FC"/>
    <w:rsid w:val="00C77D98"/>
    <w:rsid w:val="00C8394D"/>
    <w:rsid w:val="00C95306"/>
    <w:rsid w:val="00CC3B76"/>
    <w:rsid w:val="00CE69EF"/>
    <w:rsid w:val="00CE6B67"/>
    <w:rsid w:val="00CF2300"/>
    <w:rsid w:val="00CF4B0F"/>
    <w:rsid w:val="00D03E2E"/>
    <w:rsid w:val="00D1625B"/>
    <w:rsid w:val="00D201EE"/>
    <w:rsid w:val="00D41468"/>
    <w:rsid w:val="00D50A7C"/>
    <w:rsid w:val="00DA38A0"/>
    <w:rsid w:val="00DC343F"/>
    <w:rsid w:val="00DD4D6B"/>
    <w:rsid w:val="00DD4F29"/>
    <w:rsid w:val="00DE2703"/>
    <w:rsid w:val="00DF675D"/>
    <w:rsid w:val="00E03DB6"/>
    <w:rsid w:val="00E136C0"/>
    <w:rsid w:val="00E2607E"/>
    <w:rsid w:val="00E965CD"/>
    <w:rsid w:val="00EA03C0"/>
    <w:rsid w:val="00ED4A4B"/>
    <w:rsid w:val="00FF1584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2E541"/>
  <w15:chartTrackingRefBased/>
  <w15:docId w15:val="{1AC3620A-6D10-4A36-9D71-C0469A7FB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91F76"/>
    <w:rPr>
      <w:rFonts w:ascii="Verdana" w:hAnsi="Verdana"/>
    </w:rPr>
  </w:style>
  <w:style w:type="paragraph" w:styleId="Titolo1">
    <w:name w:val="heading 1"/>
    <w:basedOn w:val="Normale"/>
    <w:next w:val="Normale"/>
    <w:qFormat/>
    <w:pPr>
      <w:keepNext/>
      <w:widowControl w:val="0"/>
      <w:jc w:val="center"/>
      <w:outlineLvl w:val="0"/>
    </w:pPr>
    <w:rPr>
      <w:b/>
      <w:snapToGrid w:val="0"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widowControl w:val="0"/>
      <w:jc w:val="center"/>
      <w:outlineLvl w:val="1"/>
    </w:pPr>
    <w:rPr>
      <w:snapToGrid w:val="0"/>
      <w:sz w:val="24"/>
    </w:rPr>
  </w:style>
  <w:style w:type="paragraph" w:styleId="Titolo3">
    <w:name w:val="heading 3"/>
    <w:basedOn w:val="Normale"/>
    <w:next w:val="Normale"/>
    <w:qFormat/>
    <w:pPr>
      <w:keepNext/>
      <w:widowControl w:val="0"/>
      <w:jc w:val="both"/>
      <w:outlineLvl w:val="2"/>
    </w:pPr>
    <w:rPr>
      <w:snapToGrid w:val="0"/>
      <w:sz w:val="24"/>
      <w:u w:val="single"/>
    </w:rPr>
  </w:style>
  <w:style w:type="paragraph" w:styleId="Titolo4">
    <w:name w:val="heading 4"/>
    <w:basedOn w:val="Normale"/>
    <w:next w:val="Normale"/>
    <w:qFormat/>
    <w:pPr>
      <w:keepNext/>
      <w:widowControl w:val="0"/>
      <w:jc w:val="both"/>
      <w:outlineLvl w:val="3"/>
    </w:pPr>
    <w:rPr>
      <w:snapToGrid w:val="0"/>
      <w:sz w:val="24"/>
    </w:rPr>
  </w:style>
  <w:style w:type="paragraph" w:styleId="Titolo5">
    <w:name w:val="heading 5"/>
    <w:basedOn w:val="Normale"/>
    <w:next w:val="Normale"/>
    <w:qFormat/>
    <w:pPr>
      <w:keepNext/>
      <w:widowControl w:val="0"/>
      <w:jc w:val="right"/>
      <w:outlineLvl w:val="4"/>
    </w:pPr>
    <w:rPr>
      <w:b/>
      <w:snapToGrid w:val="0"/>
      <w:sz w:val="24"/>
    </w:rPr>
  </w:style>
  <w:style w:type="paragraph" w:styleId="Titolo6">
    <w:name w:val="heading 6"/>
    <w:basedOn w:val="Normale"/>
    <w:next w:val="Normale"/>
    <w:qFormat/>
    <w:pPr>
      <w:keepNext/>
      <w:widowControl w:val="0"/>
      <w:jc w:val="center"/>
      <w:outlineLvl w:val="5"/>
    </w:pPr>
    <w:rPr>
      <w:b/>
      <w:snapToGrid w:val="0"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4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pPr>
      <w:jc w:val="center"/>
    </w:pPr>
    <w:rPr>
      <w:b/>
      <w:sz w:val="32"/>
    </w:rPr>
  </w:style>
  <w:style w:type="paragraph" w:styleId="Corpotesto">
    <w:name w:val="Body Text"/>
    <w:basedOn w:val="Normale"/>
    <w:pPr>
      <w:widowControl w:val="0"/>
      <w:jc w:val="both"/>
    </w:pPr>
    <w:rPr>
      <w:snapToGrid w:val="0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spacing w:after="120"/>
      <w:ind w:left="283"/>
    </w:p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0943"/>
    <w:rPr>
      <w:rFonts w:ascii="Verdana" w:hAnsi="Verdana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BF35D7"/>
    <w:rPr>
      <w:rFonts w:ascii="Verdana" w:hAnsi="Verdana"/>
      <w:b/>
      <w:sz w:val="32"/>
    </w:rPr>
  </w:style>
  <w:style w:type="paragraph" w:styleId="Paragrafoelenco">
    <w:name w:val="List Paragraph"/>
    <w:basedOn w:val="Normale"/>
    <w:uiPriority w:val="1"/>
    <w:qFormat/>
    <w:rsid w:val="00BF35D7"/>
    <w:pPr>
      <w:widowControl w:val="0"/>
      <w:suppressAutoHyphens/>
      <w:spacing w:line="269" w:lineRule="exact"/>
      <w:ind w:left="822" w:hanging="349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modello1</Template>
  <TotalTime>51</TotalTime>
  <Pages>2</Pages>
  <Words>257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AGRARIO STATALE</vt:lpstr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AGRARIO STATALE</dc:title>
  <dc:subject/>
  <dc:creator>ITAS</dc:creator>
  <cp:keywords/>
  <cp:lastModifiedBy>maria rosaria adinolfi</cp:lastModifiedBy>
  <cp:revision>52</cp:revision>
  <cp:lastPrinted>2020-04-29T14:29:00Z</cp:lastPrinted>
  <dcterms:created xsi:type="dcterms:W3CDTF">2021-10-13T13:16:00Z</dcterms:created>
  <dcterms:modified xsi:type="dcterms:W3CDTF">2022-06-05T15:30:00Z</dcterms:modified>
</cp:coreProperties>
</file>